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C7C9" w14:textId="5E22E84B" w:rsidR="00F02E19" w:rsidRPr="00042EE6" w:rsidRDefault="004E3F12" w:rsidP="00F02E19">
      <w:pPr>
        <w:rPr>
          <w:b/>
          <w:sz w:val="12"/>
        </w:rPr>
      </w:pPr>
      <w:r>
        <w:rPr>
          <w:rFonts w:ascii="Calibri" w:hAnsi="Calibri" w:cs="Calibri"/>
          <w:noProof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C8567" wp14:editId="156A3C51">
                <wp:simplePos x="0" y="0"/>
                <wp:positionH relativeFrom="column">
                  <wp:posOffset>1220012</wp:posOffset>
                </wp:positionH>
                <wp:positionV relativeFrom="paragraph">
                  <wp:posOffset>-133823</wp:posOffset>
                </wp:positionV>
                <wp:extent cx="3342005" cy="1121434"/>
                <wp:effectExtent l="0" t="0" r="0" b="25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005" cy="112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E9BF8" w14:textId="77777777" w:rsidR="00E415B3" w:rsidRDefault="00E415B3" w:rsidP="00F02E19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10766014" w14:textId="77777777" w:rsidR="00DE3DCC" w:rsidRDefault="00E415B3" w:rsidP="00F02E19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</w:t>
                            </w:r>
                            <w:r w:rsidR="00F02E19" w:rsidRPr="00A0561E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ue Demulder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,</w:t>
                            </w:r>
                            <w:r w:rsidR="00DE3DCC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</w:t>
                            </w:r>
                            <w:r w:rsidR="00DE3DCC" w:rsidRPr="00A0561E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24324659" w14:textId="16B09CA7" w:rsidR="00F02E19" w:rsidRPr="00A0561E" w:rsidRDefault="00DE3DCC" w:rsidP="00F02E19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A0561E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1400</w:t>
                            </w:r>
                            <w:r w:rsidR="00F02E19" w:rsidRPr="00A0561E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NIVELLES</w:t>
                            </w:r>
                          </w:p>
                          <w:p w14:paraId="37C18239" w14:textId="36878FC8" w:rsidR="00F02E19" w:rsidRPr="00ED0E17" w:rsidRDefault="00F02E19" w:rsidP="00A0561E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ED0E17">
                              <w:rPr>
                                <w:rFonts w:ascii="Arial" w:hAnsi="Arial"/>
                                <w:sz w:val="20"/>
                              </w:rPr>
                              <w:t>Téléphone</w:t>
                            </w:r>
                            <w:r w:rsidR="00DE3DCC">
                              <w:rPr>
                                <w:rFonts w:ascii="Arial" w:hAnsi="Arial"/>
                                <w:sz w:val="20"/>
                              </w:rPr>
                              <w:t> :</w:t>
                            </w:r>
                            <w:r w:rsidRPr="00ED0E17"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067/89.40.60</w:t>
                            </w:r>
                          </w:p>
                          <w:p w14:paraId="15AD9FE6" w14:textId="77777777" w:rsidR="00F02E19" w:rsidRPr="00ED0E17" w:rsidRDefault="00F02E19" w:rsidP="00A0561E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proofErr w:type="gramStart"/>
                            <w:r w:rsidRPr="00ED0E17">
                              <w:rPr>
                                <w:rFonts w:ascii="Arial" w:hAnsi="Arial"/>
                                <w:sz w:val="20"/>
                              </w:rPr>
                              <w:t>Email</w:t>
                            </w:r>
                            <w:proofErr w:type="gramEnd"/>
                            <w:r w:rsidRPr="00ED0E17">
                              <w:rPr>
                                <w:rFonts w:ascii="Arial" w:hAnsi="Arial"/>
                                <w:sz w:val="20"/>
                              </w:rPr>
                              <w:t xml:space="preserve"> : </w:t>
                            </w:r>
                            <w:hyperlink r:id="rId7" w:history="1">
                              <w:r w:rsidR="00E415B3" w:rsidRPr="00DE3DCC">
                                <w:rPr>
                                  <w:rStyle w:val="Lienhypertexte"/>
                                  <w:rFonts w:ascii="Arial" w:hAnsi="Arial"/>
                                  <w:color w:val="auto"/>
                                </w:rPr>
                                <w:t>secretariat@ipfc-bw.org</w:t>
                              </w:r>
                            </w:hyperlink>
                            <w:r w:rsidR="00E415B3" w:rsidRPr="00DE3DCC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40DBF034" w14:textId="77777777" w:rsidR="00F02E19" w:rsidRPr="00ED0E17" w:rsidRDefault="00F02E19" w:rsidP="00A0561E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hyperlink r:id="rId8" w:history="1">
                              <w:r w:rsidRPr="00ED0E17">
                                <w:rPr>
                                  <w:rFonts w:ascii="Arial" w:hAnsi="Arial"/>
                                </w:rPr>
                                <w:t>www.ipfc.be</w:t>
                              </w:r>
                            </w:hyperlink>
                            <w:r w:rsidR="0085309E" w:rsidRPr="00ED0E17">
                              <w:rPr>
                                <w:noProof/>
                                <w:lang w:eastAsia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856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6.05pt;margin-top:-10.55pt;width:263.15pt;height:8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" fillcolor="white [3201]" stroked="f" strokeweight=".25pt">
                <v:textbox>
                  <w:txbxContent>
                    <w:p w14:paraId="507E9BF8" w14:textId="77777777" w:rsidR="00E415B3" w:rsidRDefault="00E415B3" w:rsidP="00F02E19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10766014" w14:textId="77777777" w:rsidR="00DE3DCC" w:rsidRDefault="00E415B3" w:rsidP="00F02E19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R</w:t>
                      </w:r>
                      <w:r w:rsidR="00F02E19" w:rsidRPr="00A0561E">
                        <w:rPr>
                          <w:rFonts w:ascii="Arial" w:hAnsi="Arial"/>
                          <w:b/>
                          <w:sz w:val="20"/>
                        </w:rPr>
                        <w:t>ue Demulder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,</w:t>
                      </w:r>
                      <w:r w:rsidR="00DE3DCC">
                        <w:rPr>
                          <w:rFonts w:ascii="Arial" w:hAnsi="Arial"/>
                          <w:b/>
                          <w:sz w:val="20"/>
                        </w:rPr>
                        <w:t>1</w:t>
                      </w:r>
                      <w:r w:rsidR="00DE3DCC" w:rsidRPr="00A0561E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</w:p>
                    <w:p w14:paraId="24324659" w14:textId="16B09CA7" w:rsidR="00F02E19" w:rsidRPr="00A0561E" w:rsidRDefault="00DE3DCC" w:rsidP="00F02E19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A0561E">
                        <w:rPr>
                          <w:rFonts w:ascii="Arial" w:hAnsi="Arial"/>
                          <w:b/>
                          <w:sz w:val="20"/>
                        </w:rPr>
                        <w:t>1400</w:t>
                      </w:r>
                      <w:r w:rsidR="00F02E19" w:rsidRPr="00A0561E">
                        <w:rPr>
                          <w:rFonts w:ascii="Arial" w:hAnsi="Arial"/>
                          <w:b/>
                          <w:sz w:val="20"/>
                        </w:rPr>
                        <w:t xml:space="preserve"> NIVELLES</w:t>
                      </w:r>
                    </w:p>
                    <w:p w14:paraId="37C18239" w14:textId="36878FC8" w:rsidR="00F02E19" w:rsidRPr="00ED0E17" w:rsidRDefault="00F02E19" w:rsidP="00A0561E">
                      <w:pPr>
                        <w:spacing w:after="60" w:line="240" w:lineRule="auto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 w:rsidRPr="00ED0E17">
                        <w:rPr>
                          <w:rFonts w:ascii="Arial" w:hAnsi="Arial"/>
                          <w:sz w:val="20"/>
                        </w:rPr>
                        <w:t>Téléphone</w:t>
                      </w:r>
                      <w:r w:rsidR="00DE3DCC">
                        <w:rPr>
                          <w:rFonts w:ascii="Arial" w:hAnsi="Arial"/>
                          <w:sz w:val="20"/>
                        </w:rPr>
                        <w:t> :</w:t>
                      </w:r>
                      <w:r w:rsidRPr="00ED0E17">
                        <w:rPr>
                          <w:rFonts w:ascii="Arial" w:hAnsi="Arial"/>
                          <w:sz w:val="20"/>
                        </w:rPr>
                        <w:tab/>
                        <w:t>067/89.40.60</w:t>
                      </w:r>
                    </w:p>
                    <w:p w14:paraId="15AD9FE6" w14:textId="77777777" w:rsidR="00F02E19" w:rsidRPr="00ED0E17" w:rsidRDefault="00F02E19" w:rsidP="00A0561E">
                      <w:pPr>
                        <w:spacing w:after="60" w:line="240" w:lineRule="auto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proofErr w:type="gramStart"/>
                      <w:r w:rsidRPr="00ED0E17">
                        <w:rPr>
                          <w:rFonts w:ascii="Arial" w:hAnsi="Arial"/>
                          <w:sz w:val="20"/>
                        </w:rPr>
                        <w:t>Email</w:t>
                      </w:r>
                      <w:proofErr w:type="gramEnd"/>
                      <w:r w:rsidRPr="00ED0E17">
                        <w:rPr>
                          <w:rFonts w:ascii="Arial" w:hAnsi="Arial"/>
                          <w:sz w:val="20"/>
                        </w:rPr>
                        <w:t xml:space="preserve"> : </w:t>
                      </w:r>
                      <w:hyperlink r:id="rId9" w:history="1">
                        <w:r w:rsidR="00E415B3" w:rsidRPr="00DE3DCC">
                          <w:rPr>
                            <w:rStyle w:val="Lienhypertexte"/>
                            <w:rFonts w:ascii="Arial" w:hAnsi="Arial"/>
                            <w:color w:val="auto"/>
                          </w:rPr>
                          <w:t>secretariat@ipfc-bw.org</w:t>
                        </w:r>
                      </w:hyperlink>
                      <w:r w:rsidR="00E415B3" w:rsidRPr="00DE3DCC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40DBF034" w14:textId="77777777" w:rsidR="00F02E19" w:rsidRPr="00ED0E17" w:rsidRDefault="00F02E19" w:rsidP="00A0561E">
                      <w:pPr>
                        <w:spacing w:after="60" w:line="240" w:lineRule="auto"/>
                        <w:jc w:val="center"/>
                        <w:rPr>
                          <w:rFonts w:ascii="Arial" w:hAnsi="Arial"/>
                        </w:rPr>
                      </w:pPr>
                      <w:hyperlink r:id="rId10" w:history="1">
                        <w:r w:rsidRPr="00ED0E17">
                          <w:rPr>
                            <w:rFonts w:ascii="Arial" w:hAnsi="Arial"/>
                          </w:rPr>
                          <w:t>www.ipfc.be</w:t>
                        </w:r>
                      </w:hyperlink>
                      <w:r w:rsidR="0085309E" w:rsidRPr="00ED0E17">
                        <w:rPr>
                          <w:noProof/>
                          <w:lang w:eastAsia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3EB6">
        <w:rPr>
          <w:noProof/>
          <w:lang w:eastAsia="fr-BE"/>
        </w:rPr>
        <w:drawing>
          <wp:anchor distT="0" distB="0" distL="114300" distR="114300" simplePos="0" relativeHeight="251658752" behindDoc="1" locked="0" layoutInCell="1" allowOverlap="1" wp14:anchorId="0652CFA6" wp14:editId="0211DFD2">
            <wp:simplePos x="0" y="0"/>
            <wp:positionH relativeFrom="margin">
              <wp:posOffset>5671185</wp:posOffset>
            </wp:positionH>
            <wp:positionV relativeFrom="margin">
              <wp:posOffset>-346710</wp:posOffset>
            </wp:positionV>
            <wp:extent cx="1193800" cy="983615"/>
            <wp:effectExtent l="0" t="0" r="0" b="0"/>
            <wp:wrapThrough wrapText="bothSides">
              <wp:wrapPolygon edited="0">
                <wp:start x="4136" y="3765"/>
                <wp:lineTo x="4136" y="17570"/>
                <wp:lineTo x="17234" y="17570"/>
                <wp:lineTo x="16889" y="3765"/>
                <wp:lineTo x="4136" y="3765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F42">
        <w:rPr>
          <w:noProof/>
          <w:lang w:eastAsia="fr-BE"/>
        </w:rPr>
        <w:drawing>
          <wp:anchor distT="0" distB="0" distL="114300" distR="114300" simplePos="0" relativeHeight="251662848" behindDoc="0" locked="0" layoutInCell="1" allowOverlap="1" wp14:anchorId="0CCAE5C9" wp14:editId="573AA4E8">
            <wp:simplePos x="0" y="0"/>
            <wp:positionH relativeFrom="column">
              <wp:posOffset>-386715</wp:posOffset>
            </wp:positionH>
            <wp:positionV relativeFrom="paragraph">
              <wp:posOffset>-53340</wp:posOffset>
            </wp:positionV>
            <wp:extent cx="764540" cy="4445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C30D4" w14:textId="77777777" w:rsidR="00F66D72" w:rsidRDefault="00F66D72" w:rsidP="0085309E">
      <w:pPr>
        <w:tabs>
          <w:tab w:val="left" w:pos="8504"/>
        </w:tabs>
        <w:spacing w:before="120" w:after="0" w:line="240" w:lineRule="auto"/>
        <w:ind w:right="-852"/>
        <w:jc w:val="right"/>
        <w:rPr>
          <w:rFonts w:ascii="Calibri" w:hAnsi="Calibri" w:cs="Calibri"/>
          <w:szCs w:val="20"/>
          <w:lang w:eastAsia="fr-BE"/>
        </w:rPr>
      </w:pPr>
    </w:p>
    <w:p w14:paraId="4D1A0171" w14:textId="77777777" w:rsidR="0085309E" w:rsidRDefault="0085309E" w:rsidP="00F02E19">
      <w:pPr>
        <w:tabs>
          <w:tab w:val="left" w:pos="8504"/>
        </w:tabs>
        <w:spacing w:before="120" w:after="0" w:line="240" w:lineRule="auto"/>
        <w:rPr>
          <w:rFonts w:ascii="Calibri" w:hAnsi="Calibri" w:cs="Calibri"/>
          <w:szCs w:val="20"/>
          <w:lang w:eastAsia="fr-BE"/>
        </w:rPr>
      </w:pPr>
    </w:p>
    <w:p w14:paraId="79B63060" w14:textId="77777777" w:rsidR="0085309E" w:rsidRDefault="0085309E" w:rsidP="00F02E19">
      <w:pPr>
        <w:tabs>
          <w:tab w:val="left" w:pos="8504"/>
        </w:tabs>
        <w:spacing w:before="120" w:after="0" w:line="240" w:lineRule="auto"/>
        <w:rPr>
          <w:rFonts w:ascii="Calibri" w:hAnsi="Calibri" w:cs="Calibri"/>
          <w:szCs w:val="20"/>
          <w:lang w:eastAsia="fr-BE"/>
        </w:rPr>
      </w:pPr>
    </w:p>
    <w:p w14:paraId="4F0EE6AA" w14:textId="77777777" w:rsidR="00B52F42" w:rsidRPr="000C6BF7" w:rsidRDefault="00B52F42" w:rsidP="004E3F12">
      <w:pPr>
        <w:spacing w:before="120" w:after="240" w:line="240" w:lineRule="auto"/>
        <w:rPr>
          <w:sz w:val="20"/>
          <w:szCs w:val="6"/>
          <w:u w:val="single"/>
        </w:rPr>
      </w:pPr>
    </w:p>
    <w:p w14:paraId="3D03B52F" w14:textId="37F1B739" w:rsidR="00270AC5" w:rsidRDefault="00B52F42" w:rsidP="00E415B3">
      <w:pPr>
        <w:spacing w:before="120" w:after="240" w:line="240" w:lineRule="auto"/>
        <w:jc w:val="center"/>
        <w:rPr>
          <w:sz w:val="48"/>
          <w:u w:val="single"/>
        </w:rPr>
      </w:pPr>
      <w:r>
        <w:rPr>
          <w:sz w:val="48"/>
          <w:u w:val="single"/>
        </w:rPr>
        <w:t>FICHE SIGNALÉTIQUE</w:t>
      </w:r>
    </w:p>
    <w:p w14:paraId="18B3773A" w14:textId="7DE61DBB" w:rsidR="00B52F42" w:rsidRPr="0046512E" w:rsidRDefault="004622C2" w:rsidP="0046512E">
      <w:pPr>
        <w:spacing w:before="120" w:after="240" w:line="240" w:lineRule="auto"/>
        <w:rPr>
          <w:i/>
          <w:iCs/>
          <w:sz w:val="24"/>
          <w:szCs w:val="10"/>
        </w:rPr>
      </w:pPr>
      <w:r>
        <w:rPr>
          <w:i/>
          <w:iCs/>
          <w:sz w:val="24"/>
          <w:szCs w:val="10"/>
        </w:rPr>
        <w:t xml:space="preserve">Implantation (pour les cours de langue </w:t>
      </w:r>
      <w:proofErr w:type="gramStart"/>
      <w:r>
        <w:rPr>
          <w:i/>
          <w:iCs/>
          <w:sz w:val="24"/>
          <w:szCs w:val="10"/>
        </w:rPr>
        <w:t>uniquement)</w:t>
      </w:r>
      <w:r w:rsidR="0046512E">
        <w:rPr>
          <w:i/>
          <w:iCs/>
          <w:sz w:val="24"/>
          <w:szCs w:val="10"/>
        </w:rPr>
        <w:t xml:space="preserve">   </w:t>
      </w:r>
      <w:proofErr w:type="gramEnd"/>
      <w:r w:rsidR="0046512E">
        <w:rPr>
          <w:i/>
          <w:iCs/>
          <w:sz w:val="24"/>
          <w:szCs w:val="10"/>
        </w:rPr>
        <w:t xml:space="preserve"> </w:t>
      </w:r>
      <w:r w:rsidR="000C6BF7" w:rsidRPr="000C6BF7">
        <w:rPr>
          <w:rFonts w:cstheme="minorHAnsi"/>
          <w:i/>
          <w:iCs/>
          <w:sz w:val="32"/>
          <w:szCs w:val="14"/>
        </w:rPr>
        <w:t>□</w:t>
      </w:r>
      <w:r w:rsidR="000C6BF7">
        <w:rPr>
          <w:i/>
          <w:iCs/>
          <w:sz w:val="24"/>
          <w:szCs w:val="10"/>
        </w:rPr>
        <w:t xml:space="preserve"> </w:t>
      </w:r>
      <w:r>
        <w:rPr>
          <w:i/>
          <w:iCs/>
          <w:sz w:val="24"/>
          <w:szCs w:val="10"/>
        </w:rPr>
        <w:t xml:space="preserve">Nivelles – </w:t>
      </w:r>
      <w:r w:rsidR="000C6BF7" w:rsidRPr="000C6BF7">
        <w:rPr>
          <w:rFonts w:cstheme="minorHAnsi"/>
          <w:i/>
          <w:iCs/>
          <w:sz w:val="32"/>
          <w:szCs w:val="14"/>
        </w:rPr>
        <w:t>□</w:t>
      </w:r>
      <w:r w:rsidR="000C6BF7">
        <w:rPr>
          <w:i/>
          <w:iCs/>
          <w:sz w:val="24"/>
          <w:szCs w:val="10"/>
        </w:rPr>
        <w:t xml:space="preserve"> </w:t>
      </w:r>
      <w:r>
        <w:rPr>
          <w:i/>
          <w:iCs/>
          <w:sz w:val="24"/>
          <w:szCs w:val="10"/>
        </w:rPr>
        <w:t xml:space="preserve">Waterloo </w:t>
      </w:r>
    </w:p>
    <w:p w14:paraId="4974BFDF" w14:textId="0288980A" w:rsidR="00270AC5" w:rsidRPr="00042EE6" w:rsidRDefault="00270AC5" w:rsidP="00DE5FFA">
      <w:pPr>
        <w:tabs>
          <w:tab w:val="right" w:pos="9072"/>
        </w:tabs>
        <w:spacing w:before="120" w:after="240" w:line="240" w:lineRule="auto"/>
        <w:rPr>
          <w:b/>
          <w:i/>
        </w:rPr>
      </w:pPr>
      <w:r>
        <w:rPr>
          <w:i/>
        </w:rPr>
        <w:t xml:space="preserve">À compléter par </w:t>
      </w:r>
      <w:r w:rsidR="000C6BF7">
        <w:rPr>
          <w:i/>
        </w:rPr>
        <w:t>l‘étudiant(e)</w:t>
      </w:r>
      <w:r>
        <w:rPr>
          <w:i/>
        </w:rPr>
        <w:t xml:space="preserve"> : </w:t>
      </w:r>
      <w:r>
        <w:rPr>
          <w:i/>
        </w:rPr>
        <w:tab/>
        <w:t>(</w:t>
      </w:r>
      <w:r w:rsidRPr="00042EE6">
        <w:rPr>
          <w:b/>
          <w:i/>
        </w:rPr>
        <w:t>ECRIRE LISIBLEMENT ET EN MAJUSCULES S.V.P.</w:t>
      </w:r>
      <w:r>
        <w:rPr>
          <w:b/>
          <w:i/>
        </w:rPr>
        <w:t>)</w:t>
      </w:r>
    </w:p>
    <w:p w14:paraId="1EF1BC29" w14:textId="4680C04C" w:rsidR="00270AC5" w:rsidRDefault="00270AC5" w:rsidP="00DE5FFA">
      <w:pPr>
        <w:tabs>
          <w:tab w:val="right" w:pos="9072"/>
        </w:tabs>
        <w:spacing w:before="120" w:after="120" w:line="240" w:lineRule="auto"/>
        <w:rPr>
          <w:u w:val="dotted"/>
        </w:rPr>
      </w:pPr>
      <w:r>
        <w:t>Nom</w:t>
      </w:r>
      <w:r w:rsidR="00FC18EA">
        <w:t>(s)</w:t>
      </w:r>
      <w:r>
        <w:t xml:space="preserve"> : </w:t>
      </w:r>
      <w:r>
        <w:rPr>
          <w:u w:val="dotted"/>
        </w:rPr>
        <w:tab/>
      </w:r>
    </w:p>
    <w:p w14:paraId="3ACC24D2" w14:textId="5521B968" w:rsidR="00270AC5" w:rsidRDefault="00270AC5" w:rsidP="00DE5FFA">
      <w:pPr>
        <w:tabs>
          <w:tab w:val="right" w:pos="9072"/>
        </w:tabs>
        <w:spacing w:before="120" w:after="120" w:line="240" w:lineRule="auto"/>
        <w:rPr>
          <w:u w:val="dotted"/>
        </w:rPr>
      </w:pPr>
      <w:r>
        <w:t>Prénom</w:t>
      </w:r>
      <w:r w:rsidR="00B52F42">
        <w:t>(</w:t>
      </w:r>
      <w:r>
        <w:t>s</w:t>
      </w:r>
      <w:r w:rsidR="00B52F42">
        <w:t>)</w:t>
      </w:r>
      <w:r>
        <w:t xml:space="preserve"> : </w:t>
      </w:r>
      <w:r>
        <w:rPr>
          <w:u w:val="dotted"/>
        </w:rPr>
        <w:tab/>
      </w:r>
    </w:p>
    <w:p w14:paraId="44AD6168" w14:textId="0E41619C" w:rsidR="00270AC5" w:rsidRDefault="00270AC5" w:rsidP="00DE5FFA">
      <w:pPr>
        <w:tabs>
          <w:tab w:val="right" w:pos="9072"/>
        </w:tabs>
        <w:spacing w:before="120" w:after="120" w:line="240" w:lineRule="auto"/>
        <w:rPr>
          <w:u w:val="dotted"/>
        </w:rPr>
      </w:pPr>
      <w:r>
        <w:t xml:space="preserve">Lieu de naissance : </w:t>
      </w:r>
      <w:r>
        <w:rPr>
          <w:u w:val="dotted"/>
        </w:rPr>
        <w:tab/>
      </w:r>
    </w:p>
    <w:p w14:paraId="79F8C374" w14:textId="29214990" w:rsidR="00B52F42" w:rsidRDefault="00B52F42" w:rsidP="00DE5FFA">
      <w:pPr>
        <w:tabs>
          <w:tab w:val="right" w:pos="9072"/>
        </w:tabs>
        <w:spacing w:before="120" w:after="120" w:line="240" w:lineRule="auto"/>
        <w:rPr>
          <w:u w:val="dotted"/>
        </w:rPr>
      </w:pPr>
      <w:r>
        <w:t xml:space="preserve">Date de naissance : </w:t>
      </w:r>
      <w:r>
        <w:rPr>
          <w:u w:val="dotted"/>
        </w:rPr>
        <w:tab/>
      </w:r>
    </w:p>
    <w:p w14:paraId="6629C545" w14:textId="581B28B5" w:rsidR="00B52F42" w:rsidRDefault="00270AC5" w:rsidP="00DE5FFA">
      <w:pPr>
        <w:tabs>
          <w:tab w:val="right" w:pos="5670"/>
          <w:tab w:val="right" w:pos="9072"/>
        </w:tabs>
        <w:spacing w:before="120" w:after="120" w:line="240" w:lineRule="auto"/>
        <w:rPr>
          <w:u w:val="dotted"/>
        </w:rPr>
      </w:pPr>
      <w:r>
        <w:t xml:space="preserve">N° national : </w:t>
      </w:r>
      <w:r w:rsidR="00B52F42">
        <w:rPr>
          <w:u w:val="dotted"/>
        </w:rPr>
        <w:tab/>
      </w:r>
      <w:r w:rsidR="00B52F42">
        <w:rPr>
          <w:u w:val="dotted"/>
        </w:rPr>
        <w:tab/>
      </w:r>
    </w:p>
    <w:p w14:paraId="4A7EB9CF" w14:textId="24F5924E" w:rsidR="00270AC5" w:rsidRDefault="00270AC5" w:rsidP="00DE5FFA">
      <w:pPr>
        <w:tabs>
          <w:tab w:val="right" w:pos="5670"/>
          <w:tab w:val="right" w:pos="9072"/>
        </w:tabs>
        <w:spacing w:before="120" w:after="120" w:line="240" w:lineRule="auto"/>
        <w:rPr>
          <w:u w:val="dotted"/>
        </w:rPr>
      </w:pPr>
      <w:r w:rsidRPr="006B019B">
        <w:t>Nationalité :</w:t>
      </w:r>
      <w:r>
        <w:rPr>
          <w:u w:val="dotted"/>
        </w:rPr>
        <w:t xml:space="preserve"> </w:t>
      </w:r>
      <w:r>
        <w:rPr>
          <w:u w:val="dotted"/>
        </w:rPr>
        <w:tab/>
      </w:r>
      <w:r w:rsidR="00B52F42">
        <w:rPr>
          <w:u w:val="dotted"/>
        </w:rPr>
        <w:tab/>
      </w:r>
    </w:p>
    <w:p w14:paraId="5302C2D6" w14:textId="1134FA76" w:rsidR="00B52F42" w:rsidRDefault="00270AC5" w:rsidP="00DE5FFA">
      <w:pPr>
        <w:tabs>
          <w:tab w:val="right" w:pos="6521"/>
          <w:tab w:val="right" w:pos="8364"/>
          <w:tab w:val="right" w:pos="9072"/>
        </w:tabs>
        <w:spacing w:before="120" w:after="120" w:line="240" w:lineRule="auto"/>
      </w:pPr>
      <w:r>
        <w:t xml:space="preserve">Adresse : </w:t>
      </w:r>
      <w:r w:rsidR="00B52F42">
        <w:rPr>
          <w:u w:val="dotted"/>
        </w:rPr>
        <w:tab/>
      </w:r>
      <w:r w:rsidR="00B52F42">
        <w:rPr>
          <w:u w:val="dotted"/>
        </w:rPr>
        <w:tab/>
      </w:r>
      <w:r w:rsidR="00B52F42">
        <w:rPr>
          <w:u w:val="dotted"/>
        </w:rPr>
        <w:tab/>
      </w:r>
    </w:p>
    <w:p w14:paraId="365BA997" w14:textId="7585E34A" w:rsidR="00B52F42" w:rsidRPr="00B52F42" w:rsidRDefault="00270AC5" w:rsidP="00DE5FFA">
      <w:pPr>
        <w:tabs>
          <w:tab w:val="right" w:pos="6521"/>
          <w:tab w:val="right" w:pos="8364"/>
          <w:tab w:val="right" w:pos="9072"/>
        </w:tabs>
        <w:spacing w:before="120" w:after="120" w:line="240" w:lineRule="auto"/>
        <w:rPr>
          <w:u w:val="dotted"/>
        </w:rPr>
      </w:pPr>
      <w:r w:rsidRPr="006B019B">
        <w:t>N° :</w:t>
      </w:r>
      <w:r>
        <w:rPr>
          <w:u w:val="dotted"/>
        </w:rPr>
        <w:tab/>
      </w:r>
      <w:r w:rsidR="00B52F42">
        <w:rPr>
          <w:u w:val="dotted"/>
        </w:rPr>
        <w:t xml:space="preserve">     </w:t>
      </w:r>
      <w:r w:rsidRPr="006B019B">
        <w:t>Boîte :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0EC54579" w14:textId="77777777" w:rsidR="00270AC5" w:rsidRPr="006B019B" w:rsidRDefault="000629CD" w:rsidP="00DE5FFA">
      <w:pPr>
        <w:tabs>
          <w:tab w:val="right" w:pos="3686"/>
          <w:tab w:val="right" w:pos="9072"/>
        </w:tabs>
        <w:spacing w:before="120" w:after="120" w:line="240" w:lineRule="auto"/>
      </w:pPr>
      <w:r>
        <w:t xml:space="preserve">Code postal </w:t>
      </w:r>
      <w:r w:rsidR="00270AC5">
        <w:t xml:space="preserve">: </w:t>
      </w:r>
      <w:r w:rsidR="00270AC5">
        <w:rPr>
          <w:u w:val="dotted"/>
        </w:rPr>
        <w:tab/>
      </w:r>
      <w:r w:rsidR="00270AC5">
        <w:t xml:space="preserve"> Localité : </w:t>
      </w:r>
      <w:r w:rsidR="00270AC5">
        <w:rPr>
          <w:u w:val="dotted"/>
        </w:rPr>
        <w:tab/>
      </w:r>
      <w:r w:rsidR="00270AC5">
        <w:t xml:space="preserve"> </w:t>
      </w:r>
      <w:r w:rsidR="00270AC5" w:rsidRPr="006B019B">
        <w:tab/>
      </w:r>
    </w:p>
    <w:p w14:paraId="4106F678" w14:textId="158AF96D" w:rsidR="00270AC5" w:rsidRDefault="00270AC5" w:rsidP="00DE5FFA">
      <w:pPr>
        <w:tabs>
          <w:tab w:val="right" w:pos="4962"/>
          <w:tab w:val="right" w:pos="9072"/>
        </w:tabs>
        <w:spacing w:before="120" w:after="120" w:line="240" w:lineRule="auto"/>
      </w:pPr>
      <w:r w:rsidRPr="00053CD6">
        <w:t>N° GSM 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 w:rsidR="000C6BF7">
        <w:rPr>
          <w:u w:val="dotted"/>
        </w:rPr>
        <w:t xml:space="preserve"> </w:t>
      </w:r>
      <w:r w:rsidR="000C6BF7">
        <w:rPr>
          <w:u w:val="dotted"/>
        </w:rPr>
        <w:tab/>
      </w:r>
      <w:r w:rsidRPr="006B019B">
        <w:tab/>
      </w:r>
    </w:p>
    <w:p w14:paraId="432A2652" w14:textId="77777777" w:rsidR="00270AC5" w:rsidRDefault="00270AC5" w:rsidP="00DE5FFA">
      <w:pPr>
        <w:tabs>
          <w:tab w:val="right" w:pos="9072"/>
        </w:tabs>
        <w:spacing w:before="120" w:after="120" w:line="240" w:lineRule="auto"/>
        <w:rPr>
          <w:u w:val="dotted"/>
        </w:rPr>
      </w:pPr>
      <w:proofErr w:type="gramStart"/>
      <w:r>
        <w:t>Email</w:t>
      </w:r>
      <w:proofErr w:type="gramEnd"/>
      <w:r>
        <w:t xml:space="preserve"> : </w:t>
      </w:r>
      <w:r>
        <w:rPr>
          <w:u w:val="dotted"/>
        </w:rPr>
        <w:tab/>
      </w:r>
    </w:p>
    <w:p w14:paraId="4CFAB751" w14:textId="05A50016" w:rsidR="001A7CD2" w:rsidRDefault="00B52F42" w:rsidP="001A7CD2">
      <w:pPr>
        <w:tabs>
          <w:tab w:val="left" w:pos="6237"/>
        </w:tabs>
        <w:spacing w:before="120" w:after="120" w:line="360" w:lineRule="auto"/>
        <w:rPr>
          <w:u w:val="dotted"/>
        </w:rPr>
      </w:pPr>
      <w:r>
        <w:t xml:space="preserve">Diplôme : </w:t>
      </w:r>
      <w:r w:rsidR="001A7CD2">
        <w:rPr>
          <w:u w:val="dotted"/>
        </w:rPr>
        <w:tab/>
      </w:r>
    </w:p>
    <w:p w14:paraId="19B57EC5" w14:textId="16F318E5" w:rsidR="00656FA1" w:rsidRDefault="004E3F12" w:rsidP="004E3F12">
      <w:pPr>
        <w:tabs>
          <w:tab w:val="right" w:leader="dot" w:pos="9072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3689E9" wp14:editId="01BF1B87">
                <wp:simplePos x="0" y="0"/>
                <wp:positionH relativeFrom="column">
                  <wp:posOffset>1320800</wp:posOffset>
                </wp:positionH>
                <wp:positionV relativeFrom="paragraph">
                  <wp:posOffset>29210</wp:posOffset>
                </wp:positionV>
                <wp:extent cx="137795" cy="201930"/>
                <wp:effectExtent l="0" t="0" r="14605" b="26670"/>
                <wp:wrapNone/>
                <wp:docPr id="18087722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C807C" id="Rectangle 3" o:spid="_x0000_s1026" style="position:absolute;margin-left:104pt;margin-top:2.3pt;width:10.85pt;height:15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692F92F" wp14:editId="0E76D724">
                <wp:simplePos x="0" y="0"/>
                <wp:positionH relativeFrom="column">
                  <wp:posOffset>3982720</wp:posOffset>
                </wp:positionH>
                <wp:positionV relativeFrom="paragraph">
                  <wp:posOffset>34925</wp:posOffset>
                </wp:positionV>
                <wp:extent cx="137795" cy="201930"/>
                <wp:effectExtent l="0" t="0" r="14605" b="26670"/>
                <wp:wrapNone/>
                <wp:docPr id="21361665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2AAB2" id="Rectangle 14" o:spid="_x0000_s1026" style="position:absolute;margin-left:313.6pt;margin-top:2.75pt;width:10.85pt;height:15.9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B8yOPL3wAA&#10;AAgBAAAPAAAAAAAAAAAAAAAAAJwEAABkcnMvZG93bnJldi54bWxQSwUGAAAAAAQABADzAAAAqAUA&#10;AAAA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AD1E406" wp14:editId="541A4285">
                <wp:simplePos x="0" y="0"/>
                <wp:positionH relativeFrom="column">
                  <wp:posOffset>3794760</wp:posOffset>
                </wp:positionH>
                <wp:positionV relativeFrom="paragraph">
                  <wp:posOffset>35560</wp:posOffset>
                </wp:positionV>
                <wp:extent cx="137795" cy="201930"/>
                <wp:effectExtent l="0" t="0" r="14605" b="26670"/>
                <wp:wrapNone/>
                <wp:docPr id="141437537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30AAC" id="Rectangle 12" o:spid="_x0000_s1026" style="position:absolute;margin-left:298.8pt;margin-top:2.8pt;width:10.85pt;height:15.9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ADwDKr3wAA&#10;AAgBAAAPAAAAAAAAAAAAAAAAAJwEAABkcnMvZG93bnJldi54bWxQSwUGAAAAAAQABADzAAAAqAUA&#10;AAAA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C7FCE9C" wp14:editId="557412F7">
                <wp:simplePos x="0" y="0"/>
                <wp:positionH relativeFrom="column">
                  <wp:posOffset>3295650</wp:posOffset>
                </wp:positionH>
                <wp:positionV relativeFrom="paragraph">
                  <wp:posOffset>35560</wp:posOffset>
                </wp:positionV>
                <wp:extent cx="137795" cy="201930"/>
                <wp:effectExtent l="0" t="0" r="14605" b="26670"/>
                <wp:wrapNone/>
                <wp:docPr id="29355238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88F6F" id="Rectangle 10" o:spid="_x0000_s1026" style="position:absolute;margin-left:259.5pt;margin-top:2.8pt;width:10.85pt;height:15.9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105482" wp14:editId="0C312C10">
                <wp:simplePos x="0" y="0"/>
                <wp:positionH relativeFrom="column">
                  <wp:posOffset>3472815</wp:posOffset>
                </wp:positionH>
                <wp:positionV relativeFrom="paragraph">
                  <wp:posOffset>35560</wp:posOffset>
                </wp:positionV>
                <wp:extent cx="137795" cy="201930"/>
                <wp:effectExtent l="0" t="0" r="14605" b="26670"/>
                <wp:wrapNone/>
                <wp:docPr id="14462512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5973A" id="Rectangle 3" o:spid="_x0000_s1026" style="position:absolute;margin-left:273.45pt;margin-top:2.8pt;width:10.85pt;height:15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3133F4C" wp14:editId="44BC7068">
                <wp:simplePos x="0" y="0"/>
                <wp:positionH relativeFrom="column">
                  <wp:posOffset>3112770</wp:posOffset>
                </wp:positionH>
                <wp:positionV relativeFrom="paragraph">
                  <wp:posOffset>35560</wp:posOffset>
                </wp:positionV>
                <wp:extent cx="137795" cy="201930"/>
                <wp:effectExtent l="0" t="0" r="14605" b="26670"/>
                <wp:wrapNone/>
                <wp:docPr id="126873638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5D5BE" id="Rectangle 9" o:spid="_x0000_s1026" style="position:absolute;margin-left:245.1pt;margin-top:2.8pt;width:10.85pt;height:15.9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DrAomT3wAA&#10;AAgBAAAPAAAAAAAAAAAAAAAAAJwEAABkcnMvZG93bnJldi54bWxQSwUGAAAAAAQABADzAAAAqAUA&#10;AAAA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ADC927A" wp14:editId="070EBA59">
                <wp:simplePos x="0" y="0"/>
                <wp:positionH relativeFrom="column">
                  <wp:posOffset>2927985</wp:posOffset>
                </wp:positionH>
                <wp:positionV relativeFrom="paragraph">
                  <wp:posOffset>35560</wp:posOffset>
                </wp:positionV>
                <wp:extent cx="137795" cy="201930"/>
                <wp:effectExtent l="0" t="0" r="14605" b="26670"/>
                <wp:wrapNone/>
                <wp:docPr id="93554975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64309" id="Rectangle 8" o:spid="_x0000_s1026" style="position:absolute;margin-left:230.55pt;margin-top:2.8pt;width:10.85pt;height:15.9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CtRpot3wAA&#10;AAgBAAAPAAAAAAAAAAAAAAAAAJwEAABkcnMvZG93bnJldi54bWxQSwUGAAAAAAQABADzAAAAqAUA&#10;AAAA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AD7C0C" wp14:editId="4DEAA06F">
                <wp:simplePos x="0" y="0"/>
                <wp:positionH relativeFrom="column">
                  <wp:posOffset>4332605</wp:posOffset>
                </wp:positionH>
                <wp:positionV relativeFrom="paragraph">
                  <wp:posOffset>34290</wp:posOffset>
                </wp:positionV>
                <wp:extent cx="137795" cy="201930"/>
                <wp:effectExtent l="0" t="0" r="14605" b="26670"/>
                <wp:wrapNone/>
                <wp:docPr id="202311889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131AF" id="Rectangle 13" o:spid="_x0000_s1026" style="position:absolute;margin-left:341.15pt;margin-top:2.7pt;width:10.85pt;height:15.9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BQ5CkA3wAA&#10;AAgBAAAPAAAAAAAAAAAAAAAAAJwEAABkcnMvZG93bnJldi54bWxQSwUGAAAAAAQABADzAAAAqAUA&#10;AAAA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12E0F23" wp14:editId="3D199412">
                <wp:simplePos x="0" y="0"/>
                <wp:positionH relativeFrom="column">
                  <wp:posOffset>4161790</wp:posOffset>
                </wp:positionH>
                <wp:positionV relativeFrom="paragraph">
                  <wp:posOffset>34290</wp:posOffset>
                </wp:positionV>
                <wp:extent cx="137795" cy="201930"/>
                <wp:effectExtent l="0" t="0" r="14605" b="26670"/>
                <wp:wrapNone/>
                <wp:docPr id="157643126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B1351" id="Rectangle 11" o:spid="_x0000_s1026" style="position:absolute;margin-left:327.7pt;margin-top:2.7pt;width:10.85pt;height:15.9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AVrxQm3wAA&#10;AAgBAAAPAAAAAAAAAAAAAAAAAJwEAABkcnMvZG93bnJldi54bWxQSwUGAAAAAAQABADzAAAAqAUA&#10;AAAA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BF6A33" wp14:editId="403F525F">
                <wp:simplePos x="0" y="0"/>
                <wp:positionH relativeFrom="column">
                  <wp:posOffset>2605878</wp:posOffset>
                </wp:positionH>
                <wp:positionV relativeFrom="paragraph">
                  <wp:posOffset>31750</wp:posOffset>
                </wp:positionV>
                <wp:extent cx="137795" cy="201930"/>
                <wp:effectExtent l="0" t="0" r="14605" b="26670"/>
                <wp:wrapNone/>
                <wp:docPr id="11041768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033AF" id="Rectangle 4" o:spid="_x0000_s1026" style="position:absolute;margin-left:205.2pt;margin-top:2.5pt;width:10.85pt;height:15.9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C3F951" wp14:editId="5847CD2C">
                <wp:simplePos x="0" y="0"/>
                <wp:positionH relativeFrom="column">
                  <wp:posOffset>2429983</wp:posOffset>
                </wp:positionH>
                <wp:positionV relativeFrom="paragraph">
                  <wp:posOffset>31750</wp:posOffset>
                </wp:positionV>
                <wp:extent cx="137795" cy="201930"/>
                <wp:effectExtent l="0" t="0" r="14605" b="26670"/>
                <wp:wrapNone/>
                <wp:docPr id="12386397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CF9D8" id="Rectangle 7" o:spid="_x0000_s1026" style="position:absolute;margin-left:191.35pt;margin-top:2.5pt;width:10.85pt;height:15.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5F55B7" wp14:editId="5596E67A">
                <wp:simplePos x="0" y="0"/>
                <wp:positionH relativeFrom="column">
                  <wp:posOffset>2082962</wp:posOffset>
                </wp:positionH>
                <wp:positionV relativeFrom="paragraph">
                  <wp:posOffset>31750</wp:posOffset>
                </wp:positionV>
                <wp:extent cx="137795" cy="201930"/>
                <wp:effectExtent l="0" t="0" r="14605" b="26670"/>
                <wp:wrapNone/>
                <wp:docPr id="6340576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2B78E" id="Rectangle 5" o:spid="_x0000_s1026" style="position:absolute;margin-left:164pt;margin-top:2.5pt;width:10.85pt;height:15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D85E89" wp14:editId="1914B9D4">
                <wp:simplePos x="0" y="0"/>
                <wp:positionH relativeFrom="column">
                  <wp:posOffset>1667983</wp:posOffset>
                </wp:positionH>
                <wp:positionV relativeFrom="paragraph">
                  <wp:posOffset>31750</wp:posOffset>
                </wp:positionV>
                <wp:extent cx="137795" cy="201930"/>
                <wp:effectExtent l="0" t="0" r="14605" b="26670"/>
                <wp:wrapNone/>
                <wp:docPr id="15000262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66283" id="Rectangle 2" o:spid="_x0000_s1026" style="position:absolute;margin-left:131.35pt;margin-top:2.5pt;width:10.85pt;height:15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31237A" wp14:editId="4B29B5E2">
                <wp:simplePos x="0" y="0"/>
                <wp:positionH relativeFrom="column">
                  <wp:posOffset>1850863</wp:posOffset>
                </wp:positionH>
                <wp:positionV relativeFrom="paragraph">
                  <wp:posOffset>31750</wp:posOffset>
                </wp:positionV>
                <wp:extent cx="137795" cy="201930"/>
                <wp:effectExtent l="0" t="0" r="14605" b="26670"/>
                <wp:wrapNone/>
                <wp:docPr id="97599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D7658" id="Rectangle 3" o:spid="_x0000_s1026" style="position:absolute;margin-left:145.75pt;margin-top:2.5pt;width:10.85pt;height:15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CcND7b3wAA&#10;AAgBAAAPAAAAAAAAAAAAAAAAAJwEAABkcnMvZG93bnJldi54bWxQSwUGAAAAAAQABADzAAAAqAUA&#10;AAAA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4D0FD7" wp14:editId="44737A6B">
                <wp:simplePos x="0" y="0"/>
                <wp:positionH relativeFrom="column">
                  <wp:posOffset>1494790</wp:posOffset>
                </wp:positionH>
                <wp:positionV relativeFrom="paragraph">
                  <wp:posOffset>31750</wp:posOffset>
                </wp:positionV>
                <wp:extent cx="137795" cy="201930"/>
                <wp:effectExtent l="0" t="0" r="0" b="0"/>
                <wp:wrapNone/>
                <wp:docPr id="19591005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AB96D" id="Rectangle 1" o:spid="_x0000_s1026" style="position:absolute;margin-left:117.7pt;margin-top:2.5pt;width:10.85pt;height:15.9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D/fHtq3wAA&#10;AAgBAAAPAAAAAAAAAAAAAAAAAJwEAABkcnMvZG93bnJldi54bWxQSwUGAAAAAAQABADzAAAAqAUA&#10;AAAA&#10;" filled="f" strokecolor="#1c334e" strokeweight="2pt"/>
            </w:pict>
          </mc:Fallback>
        </mc:AlternateContent>
      </w:r>
      <w:r w:rsidR="00656FA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6E89D3" wp14:editId="33F94385">
                <wp:simplePos x="0" y="0"/>
                <wp:positionH relativeFrom="column">
                  <wp:posOffset>2256790</wp:posOffset>
                </wp:positionH>
                <wp:positionV relativeFrom="paragraph">
                  <wp:posOffset>31750</wp:posOffset>
                </wp:positionV>
                <wp:extent cx="137795" cy="201930"/>
                <wp:effectExtent l="0" t="0" r="0" b="0"/>
                <wp:wrapNone/>
                <wp:docPr id="26327797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019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09CAB" id="Rectangle 6" o:spid="_x0000_s1026" style="position:absolute;margin-left:177.7pt;margin-top:2.5pt;width:10.85pt;height:15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" filled="f" strokecolor="#1c334e" strokeweight="2pt"/>
            </w:pict>
          </mc:Fallback>
        </mc:AlternateContent>
      </w:r>
      <w:r w:rsidR="0046512E">
        <w:t xml:space="preserve">Numéro de compte : </w:t>
      </w:r>
    </w:p>
    <w:p w14:paraId="451D9CEC" w14:textId="00F031DC" w:rsidR="00656FA1" w:rsidRDefault="00656FA1" w:rsidP="004E3F12">
      <w:pPr>
        <w:tabs>
          <w:tab w:val="right" w:leader="dot" w:pos="9072"/>
        </w:tabs>
        <w:spacing w:before="120" w:after="120" w:line="360" w:lineRule="auto"/>
      </w:pPr>
      <w:r>
        <w:t>Ouvert au nom de :</w:t>
      </w:r>
      <w:r>
        <w:tab/>
      </w:r>
    </w:p>
    <w:p w14:paraId="4A14DC9A" w14:textId="05C9CAAC" w:rsidR="000C6BF7" w:rsidRDefault="001A7CD2" w:rsidP="001A7CD2">
      <w:pPr>
        <w:tabs>
          <w:tab w:val="left" w:leader="dot" w:pos="6379"/>
          <w:tab w:val="right" w:leader="dot" w:pos="9072"/>
        </w:tabs>
        <w:spacing w:before="120" w:after="120" w:line="240" w:lineRule="auto"/>
      </w:pPr>
      <w:r w:rsidRPr="001A7CD2">
        <w:rPr>
          <w:b/>
          <w:bCs/>
        </w:rPr>
        <w:t>Personne de contact en cas d’urgence</w:t>
      </w:r>
      <w:r>
        <w:t> : Nom :</w:t>
      </w:r>
      <w:r>
        <w:tab/>
        <w:t>Tel :</w:t>
      </w:r>
      <w:r>
        <w:tab/>
      </w:r>
    </w:p>
    <w:p w14:paraId="734FB440" w14:textId="77777777" w:rsidR="00EE4095" w:rsidRDefault="00EE4095" w:rsidP="00AA3168">
      <w:pPr>
        <w:tabs>
          <w:tab w:val="right" w:pos="9072"/>
        </w:tabs>
        <w:spacing w:before="120" w:after="120" w:line="240" w:lineRule="auto"/>
        <w:ind w:right="-711"/>
      </w:pPr>
    </w:p>
    <w:p w14:paraId="51A8965C" w14:textId="489410A7" w:rsidR="000C6BF7" w:rsidRDefault="000C6BF7" w:rsidP="00AA3168">
      <w:pPr>
        <w:tabs>
          <w:tab w:val="right" w:pos="9072"/>
        </w:tabs>
        <w:spacing w:before="120" w:after="120" w:line="240" w:lineRule="auto"/>
        <w:ind w:right="-711"/>
        <w:rPr>
          <w:b/>
          <w:bCs/>
        </w:rPr>
      </w:pPr>
      <w:r w:rsidRPr="000C6BF7">
        <w:t xml:space="preserve">Payant – Demandeur d’emploi – CPAS – AVIQ/INAMI/SPW Santé – Mineur (-18 ans) </w:t>
      </w:r>
      <w:r w:rsidRPr="000C6BF7">
        <w:rPr>
          <w:b/>
          <w:bCs/>
        </w:rPr>
        <w:t>(barrez les mentions inutiles)</w:t>
      </w:r>
    </w:p>
    <w:p w14:paraId="2A9CCCED" w14:textId="77777777" w:rsidR="004E3F12" w:rsidRDefault="004E3F12" w:rsidP="00DE5FFA">
      <w:pPr>
        <w:tabs>
          <w:tab w:val="right" w:pos="9072"/>
        </w:tabs>
        <w:spacing w:before="120" w:after="120" w:line="240" w:lineRule="auto"/>
      </w:pPr>
    </w:p>
    <w:p w14:paraId="34A78CF1" w14:textId="063019B1" w:rsidR="000C6BF7" w:rsidRPr="004E3F12" w:rsidRDefault="000C6BF7" w:rsidP="00DE5FFA">
      <w:pPr>
        <w:tabs>
          <w:tab w:val="right" w:pos="9072"/>
        </w:tabs>
        <w:spacing w:before="120" w:after="120" w:line="240" w:lineRule="auto"/>
        <w:rPr>
          <w:b/>
          <w:bCs/>
          <w:i/>
          <w:iCs/>
        </w:rPr>
      </w:pPr>
      <w:r w:rsidRPr="004E3F12">
        <w:rPr>
          <w:b/>
          <w:bCs/>
          <w:i/>
          <w:iCs/>
        </w:rPr>
        <w:t xml:space="preserve">Pour les séjours liés aux études, merci de prendre contact avec Mme Semal pour un rendez-vous via l’adresse </w:t>
      </w:r>
      <w:proofErr w:type="gramStart"/>
      <w:r w:rsidRPr="004E3F12">
        <w:rPr>
          <w:b/>
          <w:bCs/>
          <w:i/>
          <w:iCs/>
        </w:rPr>
        <w:t>mail</w:t>
      </w:r>
      <w:proofErr w:type="gramEnd"/>
      <w:r w:rsidRPr="004E3F12">
        <w:rPr>
          <w:b/>
          <w:bCs/>
          <w:i/>
          <w:iCs/>
        </w:rPr>
        <w:t xml:space="preserve"> suivante : oceanne.semal@ipfc-bw.org</w:t>
      </w:r>
    </w:p>
    <w:p w14:paraId="60571880" w14:textId="62CD07BC" w:rsidR="00904E55" w:rsidRDefault="00270AC5" w:rsidP="00B52F42">
      <w:pPr>
        <w:tabs>
          <w:tab w:val="right" w:pos="9072"/>
        </w:tabs>
        <w:spacing w:before="120" w:after="120" w:line="240" w:lineRule="auto"/>
        <w:rPr>
          <w:u w:val="single"/>
        </w:rPr>
      </w:pPr>
      <w:r>
        <w:rPr>
          <w:u w:val="single"/>
        </w:rPr>
        <w:tab/>
      </w:r>
    </w:p>
    <w:p w14:paraId="0853E2E2" w14:textId="6CCF4A42" w:rsidR="00904E55" w:rsidRDefault="00B52F42" w:rsidP="00DE5FFA">
      <w:pPr>
        <w:tabs>
          <w:tab w:val="right" w:pos="9072"/>
        </w:tabs>
        <w:spacing w:before="120" w:after="240" w:line="240" w:lineRule="auto"/>
        <w:rPr>
          <w:u w:val="single"/>
        </w:rPr>
      </w:pPr>
      <w:r>
        <w:rPr>
          <w:u w:val="single"/>
        </w:rPr>
        <w:t>J’autorise par la présente l’IPFC à utiliser les informations ci-dessus dans le cadre de mon inscription scolaire</w:t>
      </w:r>
    </w:p>
    <w:p w14:paraId="52A27D23" w14:textId="57D9F71E" w:rsidR="000C6BF7" w:rsidRPr="000C6BF7" w:rsidRDefault="000C6BF7" w:rsidP="00DE5FFA">
      <w:pPr>
        <w:tabs>
          <w:tab w:val="right" w:pos="9072"/>
        </w:tabs>
        <w:spacing w:before="120" w:after="240" w:line="240" w:lineRule="auto"/>
      </w:pPr>
      <w:r w:rsidRPr="000C6BF7">
        <w:t xml:space="preserve">Date de l’inscription : </w:t>
      </w:r>
    </w:p>
    <w:p w14:paraId="1879CD0F" w14:textId="714E3447" w:rsidR="00015A6A" w:rsidRPr="00EE4095" w:rsidRDefault="00270AC5" w:rsidP="000C6BF7">
      <w:pPr>
        <w:tabs>
          <w:tab w:val="right" w:pos="6946"/>
          <w:tab w:val="right" w:pos="9072"/>
        </w:tabs>
        <w:spacing w:before="120" w:after="240" w:line="240" w:lineRule="auto"/>
      </w:pPr>
      <w:r w:rsidRPr="0068293D">
        <w:t>L’étudiant(e) :</w:t>
      </w:r>
      <w:r w:rsidR="000C6BF7">
        <w:br/>
      </w:r>
    </w:p>
    <w:sectPr w:rsidR="00015A6A" w:rsidRPr="00EE4095" w:rsidSect="0085309E">
      <w:headerReference w:type="default" r:id="rId14"/>
      <w:footerReference w:type="first" r:id="rId15"/>
      <w:pgSz w:w="11906" w:h="16838" w:code="9"/>
      <w:pgMar w:top="426" w:right="1418" w:bottom="709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BC21" w14:textId="77777777" w:rsidR="005E28AF" w:rsidRDefault="005E28AF" w:rsidP="000547FC">
      <w:pPr>
        <w:spacing w:after="0" w:line="240" w:lineRule="auto"/>
      </w:pPr>
      <w:r>
        <w:separator/>
      </w:r>
    </w:p>
  </w:endnote>
  <w:endnote w:type="continuationSeparator" w:id="0">
    <w:p w14:paraId="2208A1F8" w14:textId="77777777" w:rsidR="005E28AF" w:rsidRDefault="005E28AF" w:rsidP="0005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57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2"/>
    </w:tblGrid>
    <w:tr w:rsidR="00EE4095" w14:paraId="14F40AC7" w14:textId="77777777" w:rsidTr="00EE4095">
      <w:trPr>
        <w:trHeight w:val="84"/>
      </w:trPr>
      <w:tc>
        <w:tcPr>
          <w:tcW w:w="8982" w:type="dxa"/>
        </w:tcPr>
        <w:p w14:paraId="27C6E962" w14:textId="77777777" w:rsidR="00EE4095" w:rsidRPr="00F3685B" w:rsidRDefault="00EE4095" w:rsidP="00EE4095">
          <w:pPr>
            <w:tabs>
              <w:tab w:val="right" w:pos="694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F3685B">
            <w:rPr>
              <w:b/>
              <w:sz w:val="20"/>
              <w:szCs w:val="20"/>
            </w:rPr>
            <w:t>N.B. : Les droits d’inscription de toute unité d’enseignement entamée doivent obligatoirement être payés.</w:t>
          </w:r>
        </w:p>
      </w:tc>
    </w:tr>
  </w:tbl>
  <w:p w14:paraId="1E86786E" w14:textId="77777777" w:rsidR="00EE4095" w:rsidRPr="00EE4095" w:rsidRDefault="00EE4095" w:rsidP="00EE40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56E9" w14:textId="77777777" w:rsidR="005E28AF" w:rsidRDefault="005E28AF" w:rsidP="000547FC">
      <w:pPr>
        <w:spacing w:after="0" w:line="240" w:lineRule="auto"/>
      </w:pPr>
      <w:r>
        <w:separator/>
      </w:r>
    </w:p>
  </w:footnote>
  <w:footnote w:type="continuationSeparator" w:id="0">
    <w:p w14:paraId="6660CFBC" w14:textId="77777777" w:rsidR="005E28AF" w:rsidRDefault="005E28AF" w:rsidP="0005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ED90" w14:textId="77777777" w:rsidR="00344E6E" w:rsidRDefault="00344E6E" w:rsidP="00344E6E">
    <w:pPr>
      <w:pStyle w:val="En-tte"/>
      <w:ind w:right="-853"/>
      <w:jc w:val="right"/>
    </w:pPr>
    <w:r>
      <w:rPr>
        <w:rFonts w:ascii="Calibri" w:hAnsi="Calibri" w:cs="Calibri"/>
        <w:noProof/>
        <w:sz w:val="20"/>
        <w:szCs w:val="20"/>
        <w:lang w:eastAsia="fr-BE"/>
      </w:rPr>
      <w:drawing>
        <wp:inline distT="0" distB="0" distL="0" distR="0" wp14:anchorId="781F94F1" wp14:editId="6EA1CE92">
          <wp:extent cx="1440000" cy="885600"/>
          <wp:effectExtent l="0" t="0" r="8255" b="0"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rabant-wallon-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88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552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AF"/>
    <w:rsid w:val="00007E55"/>
    <w:rsid w:val="00015A6A"/>
    <w:rsid w:val="00037D15"/>
    <w:rsid w:val="000547FC"/>
    <w:rsid w:val="00055875"/>
    <w:rsid w:val="000629CD"/>
    <w:rsid w:val="000640FA"/>
    <w:rsid w:val="000B1470"/>
    <w:rsid w:val="000C23BA"/>
    <w:rsid w:val="000C6BF7"/>
    <w:rsid w:val="000C7C85"/>
    <w:rsid w:val="000E3EA8"/>
    <w:rsid w:val="001025A3"/>
    <w:rsid w:val="00123E53"/>
    <w:rsid w:val="001418F3"/>
    <w:rsid w:val="00161E5B"/>
    <w:rsid w:val="001945E6"/>
    <w:rsid w:val="001A7CD2"/>
    <w:rsid w:val="001C52F7"/>
    <w:rsid w:val="001C68AC"/>
    <w:rsid w:val="001D1AD6"/>
    <w:rsid w:val="00204BC6"/>
    <w:rsid w:val="00241925"/>
    <w:rsid w:val="00243E9B"/>
    <w:rsid w:val="00246F75"/>
    <w:rsid w:val="00263BFB"/>
    <w:rsid w:val="00270AC5"/>
    <w:rsid w:val="00272EE5"/>
    <w:rsid w:val="00285985"/>
    <w:rsid w:val="002A0E99"/>
    <w:rsid w:val="002C50E5"/>
    <w:rsid w:val="002D122C"/>
    <w:rsid w:val="002D1A28"/>
    <w:rsid w:val="0031540B"/>
    <w:rsid w:val="003268CD"/>
    <w:rsid w:val="003409EF"/>
    <w:rsid w:val="00344E6E"/>
    <w:rsid w:val="00353304"/>
    <w:rsid w:val="003713C7"/>
    <w:rsid w:val="00391658"/>
    <w:rsid w:val="003927E5"/>
    <w:rsid w:val="003A318C"/>
    <w:rsid w:val="003A3BF3"/>
    <w:rsid w:val="003A62C2"/>
    <w:rsid w:val="003B26AA"/>
    <w:rsid w:val="003C1C97"/>
    <w:rsid w:val="003C20AA"/>
    <w:rsid w:val="003F2712"/>
    <w:rsid w:val="00407FF5"/>
    <w:rsid w:val="00434B2F"/>
    <w:rsid w:val="00437324"/>
    <w:rsid w:val="00453458"/>
    <w:rsid w:val="004622C2"/>
    <w:rsid w:val="0046512E"/>
    <w:rsid w:val="00473717"/>
    <w:rsid w:val="00484873"/>
    <w:rsid w:val="00484F03"/>
    <w:rsid w:val="004C3EE8"/>
    <w:rsid w:val="004D767C"/>
    <w:rsid w:val="004E3F12"/>
    <w:rsid w:val="00504825"/>
    <w:rsid w:val="00510956"/>
    <w:rsid w:val="00530A78"/>
    <w:rsid w:val="00541342"/>
    <w:rsid w:val="00571DD8"/>
    <w:rsid w:val="00582F59"/>
    <w:rsid w:val="005A07AF"/>
    <w:rsid w:val="005A1321"/>
    <w:rsid w:val="005B2BA5"/>
    <w:rsid w:val="005C2B59"/>
    <w:rsid w:val="005E28AF"/>
    <w:rsid w:val="00605E49"/>
    <w:rsid w:val="00611C99"/>
    <w:rsid w:val="006374A1"/>
    <w:rsid w:val="00654B5B"/>
    <w:rsid w:val="00656FA1"/>
    <w:rsid w:val="00661449"/>
    <w:rsid w:val="00665522"/>
    <w:rsid w:val="00666730"/>
    <w:rsid w:val="00684124"/>
    <w:rsid w:val="00696069"/>
    <w:rsid w:val="006B1C08"/>
    <w:rsid w:val="006B3C81"/>
    <w:rsid w:val="006B6CFA"/>
    <w:rsid w:val="006D1FF7"/>
    <w:rsid w:val="006E35CA"/>
    <w:rsid w:val="00705FEB"/>
    <w:rsid w:val="007A2F97"/>
    <w:rsid w:val="007D46FF"/>
    <w:rsid w:val="007E7B90"/>
    <w:rsid w:val="00826C4E"/>
    <w:rsid w:val="00841013"/>
    <w:rsid w:val="00851430"/>
    <w:rsid w:val="0085309E"/>
    <w:rsid w:val="00867015"/>
    <w:rsid w:val="00884854"/>
    <w:rsid w:val="008928AA"/>
    <w:rsid w:val="008A030B"/>
    <w:rsid w:val="008A7F4E"/>
    <w:rsid w:val="008D2139"/>
    <w:rsid w:val="008D25DF"/>
    <w:rsid w:val="00904E55"/>
    <w:rsid w:val="00916B2F"/>
    <w:rsid w:val="00936AE6"/>
    <w:rsid w:val="009531E8"/>
    <w:rsid w:val="009A2BA9"/>
    <w:rsid w:val="009E055F"/>
    <w:rsid w:val="009E68D4"/>
    <w:rsid w:val="009F1EA0"/>
    <w:rsid w:val="00A0561E"/>
    <w:rsid w:val="00A06075"/>
    <w:rsid w:val="00A11675"/>
    <w:rsid w:val="00A117C4"/>
    <w:rsid w:val="00A17D4C"/>
    <w:rsid w:val="00A35576"/>
    <w:rsid w:val="00A93CCB"/>
    <w:rsid w:val="00A95625"/>
    <w:rsid w:val="00AA3168"/>
    <w:rsid w:val="00AB1068"/>
    <w:rsid w:val="00AE2245"/>
    <w:rsid w:val="00B113EF"/>
    <w:rsid w:val="00B52F42"/>
    <w:rsid w:val="00B5716B"/>
    <w:rsid w:val="00B777D3"/>
    <w:rsid w:val="00B808A9"/>
    <w:rsid w:val="00B811F9"/>
    <w:rsid w:val="00B90BFB"/>
    <w:rsid w:val="00B92330"/>
    <w:rsid w:val="00BD4F07"/>
    <w:rsid w:val="00BF28AD"/>
    <w:rsid w:val="00BF6EBE"/>
    <w:rsid w:val="00C0785F"/>
    <w:rsid w:val="00C10985"/>
    <w:rsid w:val="00C33156"/>
    <w:rsid w:val="00C33E03"/>
    <w:rsid w:val="00D13122"/>
    <w:rsid w:val="00D1785E"/>
    <w:rsid w:val="00D43BB3"/>
    <w:rsid w:val="00D56D24"/>
    <w:rsid w:val="00D700AD"/>
    <w:rsid w:val="00D921CA"/>
    <w:rsid w:val="00DE1B7F"/>
    <w:rsid w:val="00DE2701"/>
    <w:rsid w:val="00DE3DCC"/>
    <w:rsid w:val="00E33540"/>
    <w:rsid w:val="00E33D01"/>
    <w:rsid w:val="00E415B3"/>
    <w:rsid w:val="00E4300C"/>
    <w:rsid w:val="00E8244E"/>
    <w:rsid w:val="00E95E6C"/>
    <w:rsid w:val="00EA69E1"/>
    <w:rsid w:val="00EC5EAF"/>
    <w:rsid w:val="00ED0E17"/>
    <w:rsid w:val="00ED1BC7"/>
    <w:rsid w:val="00ED4191"/>
    <w:rsid w:val="00EE4095"/>
    <w:rsid w:val="00EE5435"/>
    <w:rsid w:val="00F02E19"/>
    <w:rsid w:val="00F25613"/>
    <w:rsid w:val="00F3685B"/>
    <w:rsid w:val="00F66D72"/>
    <w:rsid w:val="00F83EB6"/>
    <w:rsid w:val="00FC18EA"/>
    <w:rsid w:val="00FD3548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5DF40EE"/>
  <w15:docId w15:val="{DF62DCCC-2F0A-4F26-8F45-85E37C3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04B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4B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4B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4B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4B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4BC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4BC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4BC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4BC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04BC6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semiHidden/>
    <w:rsid w:val="00204BC6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04BC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04BC6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204BC6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204BC6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204BC6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204BC6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204BC6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04B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204B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4B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204B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204BC6"/>
    <w:rPr>
      <w:b/>
      <w:bCs/>
    </w:rPr>
  </w:style>
  <w:style w:type="character" w:styleId="Accentuation">
    <w:name w:val="Emphasis"/>
    <w:uiPriority w:val="20"/>
    <w:qFormat/>
    <w:rsid w:val="00204BC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204BC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04BC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04BC6"/>
    <w:rPr>
      <w:i/>
      <w:iCs/>
    </w:rPr>
  </w:style>
  <w:style w:type="character" w:customStyle="1" w:styleId="CitationCar">
    <w:name w:val="Citation Car"/>
    <w:link w:val="Citation"/>
    <w:uiPriority w:val="29"/>
    <w:rsid w:val="00204B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4B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204BC6"/>
    <w:rPr>
      <w:i/>
      <w:iCs/>
    </w:rPr>
  </w:style>
  <w:style w:type="character" w:styleId="Accentuationlgre">
    <w:name w:val="Subtle Emphasis"/>
    <w:uiPriority w:val="19"/>
    <w:qFormat/>
    <w:rsid w:val="00204BC6"/>
    <w:rPr>
      <w:i/>
      <w:iCs/>
    </w:rPr>
  </w:style>
  <w:style w:type="character" w:styleId="Accentuationintense">
    <w:name w:val="Intense Emphasis"/>
    <w:uiPriority w:val="21"/>
    <w:qFormat/>
    <w:rsid w:val="00204BC6"/>
    <w:rPr>
      <w:b/>
      <w:bCs/>
      <w:i/>
      <w:iCs/>
    </w:rPr>
  </w:style>
  <w:style w:type="character" w:styleId="Rfrencelgre">
    <w:name w:val="Subtle Reference"/>
    <w:uiPriority w:val="31"/>
    <w:qFormat/>
    <w:rsid w:val="00204BC6"/>
    <w:rPr>
      <w:smallCaps/>
    </w:rPr>
  </w:style>
  <w:style w:type="character" w:styleId="Rfrenceintense">
    <w:name w:val="Intense Reference"/>
    <w:uiPriority w:val="32"/>
    <w:qFormat/>
    <w:rsid w:val="00204BC6"/>
    <w:rPr>
      <w:b/>
      <w:bCs/>
      <w:smallCaps/>
    </w:rPr>
  </w:style>
  <w:style w:type="character" w:styleId="Titredulivre">
    <w:name w:val="Book Title"/>
    <w:uiPriority w:val="33"/>
    <w:qFormat/>
    <w:rsid w:val="00204B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04BC6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2712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547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547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547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547FC"/>
    <w:rPr>
      <w:sz w:val="22"/>
      <w:szCs w:val="22"/>
      <w:lang w:eastAsia="en-US"/>
    </w:rPr>
  </w:style>
  <w:style w:type="character" w:styleId="Lienhypertexte">
    <w:name w:val="Hyperlink"/>
    <w:basedOn w:val="Policepardfaut"/>
    <w:rsid w:val="00F02E1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43E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fc.b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ecretariat@ipfc-bw.org" TargetMode="Externa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pfc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ipfc-bw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Wasterlain\AppData\Roaming\Microsoft\Templates\Lettre%20PB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AF3D-3D5D-4720-95D4-A718D5B1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PBW</Template>
  <TotalTime>30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christelle.debacker</cp:lastModifiedBy>
  <cp:revision>11</cp:revision>
  <cp:lastPrinted>2025-11-12T14:11:00Z</cp:lastPrinted>
  <dcterms:created xsi:type="dcterms:W3CDTF">2025-03-25T15:15:00Z</dcterms:created>
  <dcterms:modified xsi:type="dcterms:W3CDTF">2025-11-12T14:20:00Z</dcterms:modified>
</cp:coreProperties>
</file>